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FB" w:rsidRDefault="00735DA2">
      <w:pPr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-615950</wp:posOffset>
            </wp:positionH>
            <wp:positionV relativeFrom="paragraph">
              <wp:posOffset>-499745</wp:posOffset>
            </wp:positionV>
            <wp:extent cx="6624955" cy="8772525"/>
            <wp:effectExtent l="0" t="0" r="4445" b="9525"/>
            <wp:wrapSquare wrapText="bothSides"/>
            <wp:docPr id="9" name="图片 9" descr="scree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reen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4955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26FB" w:rsidRDefault="00735DA2">
      <w:pPr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noProof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-365760</wp:posOffset>
            </wp:positionV>
            <wp:extent cx="6314440" cy="8599805"/>
            <wp:effectExtent l="0" t="0" r="10160" b="10795"/>
            <wp:wrapSquare wrapText="bothSides"/>
            <wp:docPr id="10" name="图片 10" descr="scre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creen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4440" cy="859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26FB" w:rsidRDefault="00735DA2">
      <w:pPr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noProof/>
          <w:szCs w:val="32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-345440</wp:posOffset>
            </wp:positionH>
            <wp:positionV relativeFrom="paragraph">
              <wp:posOffset>-670560</wp:posOffset>
            </wp:positionV>
            <wp:extent cx="6256020" cy="8917305"/>
            <wp:effectExtent l="0" t="0" r="11430" b="17145"/>
            <wp:wrapSquare wrapText="bothSides"/>
            <wp:docPr id="11" name="图片 11" descr="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creen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891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26FB" w:rsidRDefault="006126FB">
      <w:pPr>
        <w:ind w:firstLine="640"/>
        <w:rPr>
          <w:rFonts w:ascii="仿宋" w:eastAsia="仿宋" w:hAnsi="仿宋"/>
          <w:szCs w:val="32"/>
        </w:rPr>
        <w:sectPr w:rsidR="006126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2098" w:right="1474" w:bottom="1985" w:left="1588" w:header="851" w:footer="1559" w:gutter="0"/>
          <w:pgNumType w:fmt="decimalFullWidth"/>
          <w:cols w:space="425"/>
          <w:titlePg/>
          <w:docGrid w:type="linesAndChars" w:linePitch="579" w:charSpace="-849"/>
        </w:sectPr>
      </w:pPr>
    </w:p>
    <w:p w:rsidR="006126FB" w:rsidRDefault="006126FB" w:rsidP="00D2579C">
      <w:pPr>
        <w:pStyle w:val="a0"/>
        <w:rPr>
          <w:rFonts w:ascii="仿宋_GB2312" w:hAnsi="仿宋_GB2312" w:cs="仿宋_GB2312"/>
          <w:sz w:val="28"/>
          <w:szCs w:val="28"/>
        </w:rPr>
      </w:pPr>
    </w:p>
    <w:sectPr w:rsidR="006126FB" w:rsidSect="006126FB">
      <w:footerReference w:type="default" r:id="rId15"/>
      <w:footerReference w:type="first" r:id="rId16"/>
      <w:pgSz w:w="11906" w:h="16838"/>
      <w:pgMar w:top="2098" w:right="1474" w:bottom="1985" w:left="1588" w:header="851" w:footer="1559" w:gutter="0"/>
      <w:pgNumType w:fmt="decimalFullWidth"/>
      <w:cols w:space="425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DA2" w:rsidRDefault="00735DA2" w:rsidP="006126FB">
      <w:r>
        <w:separator/>
      </w:r>
    </w:p>
  </w:endnote>
  <w:endnote w:type="continuationSeparator" w:id="0">
    <w:p w:rsidR="00735DA2" w:rsidRDefault="00735DA2" w:rsidP="00612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FB" w:rsidRDefault="00735DA2">
    <w:pPr>
      <w:pStyle w:val="a0"/>
      <w:framePr w:wrap="around" w:vAnchor="text" w:hAnchor="margin" w:xAlign="outside" w:y="1"/>
      <w:ind w:leftChars="100" w:left="320" w:rightChars="100" w:right="32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 w:hint="eastAsia"/>
        <w:sz w:val="28"/>
        <w:szCs w:val="28"/>
      </w:rPr>
      <w:t>—</w:t>
    </w:r>
    <w:r>
      <w:rPr>
        <w:rStyle w:val="a7"/>
        <w:rFonts w:ascii="宋体" w:eastAsia="宋体" w:hAnsi="宋体" w:hint="eastAsia"/>
        <w:sz w:val="28"/>
        <w:szCs w:val="28"/>
      </w:rPr>
      <w:t xml:space="preserve"> </w:t>
    </w:r>
    <w:r w:rsidR="006126FB"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 w:rsidR="006126FB"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２</w:t>
    </w:r>
    <w:r w:rsidR="006126FB">
      <w:rPr>
        <w:rStyle w:val="a7"/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</w:t>
    </w:r>
    <w:r>
      <w:rPr>
        <w:rStyle w:val="a7"/>
        <w:rFonts w:ascii="宋体" w:eastAsia="宋体" w:hAnsi="宋体" w:hint="eastAsia"/>
        <w:sz w:val="28"/>
        <w:szCs w:val="28"/>
      </w:rPr>
      <w:t>—</w:t>
    </w:r>
  </w:p>
  <w:p w:rsidR="006126FB" w:rsidRDefault="006126FB">
    <w:pPr>
      <w:pStyle w:val="a0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FB" w:rsidRDefault="00735DA2">
    <w:pPr>
      <w:pStyle w:val="a0"/>
      <w:framePr w:wrap="around" w:vAnchor="text" w:hAnchor="margin" w:xAlign="outside" w:y="1"/>
      <w:ind w:leftChars="100" w:left="320" w:rightChars="100" w:right="32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 w:hint="eastAsia"/>
        <w:sz w:val="28"/>
        <w:szCs w:val="28"/>
      </w:rPr>
      <w:t>—</w:t>
    </w:r>
    <w:r>
      <w:rPr>
        <w:rStyle w:val="a7"/>
        <w:rFonts w:ascii="宋体" w:eastAsia="宋体" w:hAnsi="宋体" w:hint="eastAsia"/>
        <w:sz w:val="28"/>
        <w:szCs w:val="28"/>
      </w:rPr>
      <w:t xml:space="preserve"> </w:t>
    </w:r>
    <w:r w:rsidR="006126FB"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 w:rsidR="006126FB">
      <w:rPr>
        <w:rStyle w:val="a7"/>
        <w:rFonts w:ascii="宋体" w:eastAsia="宋体" w:hAnsi="宋体"/>
        <w:sz w:val="28"/>
        <w:szCs w:val="28"/>
      </w:rPr>
      <w:fldChar w:fldCharType="separate"/>
    </w:r>
    <w:r w:rsidR="00D2579C">
      <w:rPr>
        <w:rStyle w:val="a7"/>
        <w:rFonts w:ascii="宋体" w:eastAsia="宋体" w:hAnsi="宋体"/>
        <w:noProof/>
        <w:sz w:val="28"/>
        <w:szCs w:val="28"/>
      </w:rPr>
      <w:t>３</w:t>
    </w:r>
    <w:r w:rsidR="006126FB">
      <w:rPr>
        <w:rStyle w:val="a7"/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</w:t>
    </w:r>
    <w:r>
      <w:rPr>
        <w:rStyle w:val="a7"/>
        <w:rFonts w:ascii="宋体" w:eastAsia="宋体" w:hAnsi="宋体" w:hint="eastAsia"/>
        <w:sz w:val="28"/>
        <w:szCs w:val="28"/>
      </w:rPr>
      <w:t>—</w:t>
    </w:r>
  </w:p>
  <w:p w:rsidR="006126FB" w:rsidRDefault="006126FB">
    <w:pPr>
      <w:pStyle w:val="a0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FB" w:rsidRDefault="006126FB">
    <w:pPr>
      <w:pStyle w:val="a0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FB" w:rsidRDefault="006126FB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DA2" w:rsidRDefault="00735DA2" w:rsidP="006126FB">
      <w:r>
        <w:separator/>
      </w:r>
    </w:p>
  </w:footnote>
  <w:footnote w:type="continuationSeparator" w:id="0">
    <w:p w:rsidR="00735DA2" w:rsidRDefault="00735DA2" w:rsidP="00612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FB" w:rsidRDefault="006126F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FB" w:rsidRDefault="006126FB">
    <w:pPr>
      <w:pStyle w:val="a5"/>
      <w:pBdr>
        <w:bottom w:val="none" w:sz="0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FB" w:rsidRDefault="006126FB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100A0B"/>
    <w:rsid w:val="00013DB4"/>
    <w:rsid w:val="000664B2"/>
    <w:rsid w:val="00070D79"/>
    <w:rsid w:val="000743A1"/>
    <w:rsid w:val="001D48FF"/>
    <w:rsid w:val="001D7B3F"/>
    <w:rsid w:val="00200F03"/>
    <w:rsid w:val="002370D5"/>
    <w:rsid w:val="002513F1"/>
    <w:rsid w:val="002D3D1A"/>
    <w:rsid w:val="0033418F"/>
    <w:rsid w:val="003813CF"/>
    <w:rsid w:val="003835B2"/>
    <w:rsid w:val="003848EF"/>
    <w:rsid w:val="00394F2C"/>
    <w:rsid w:val="003E0213"/>
    <w:rsid w:val="00427543"/>
    <w:rsid w:val="004553FC"/>
    <w:rsid w:val="00487003"/>
    <w:rsid w:val="00502639"/>
    <w:rsid w:val="00551CCC"/>
    <w:rsid w:val="00580B6F"/>
    <w:rsid w:val="005C23D7"/>
    <w:rsid w:val="005D1924"/>
    <w:rsid w:val="005E339B"/>
    <w:rsid w:val="005E5D4E"/>
    <w:rsid w:val="006126FB"/>
    <w:rsid w:val="006555BB"/>
    <w:rsid w:val="006D4723"/>
    <w:rsid w:val="00735DA2"/>
    <w:rsid w:val="007853BB"/>
    <w:rsid w:val="00795FBB"/>
    <w:rsid w:val="007C0929"/>
    <w:rsid w:val="007C66EB"/>
    <w:rsid w:val="00800D45"/>
    <w:rsid w:val="00824DEB"/>
    <w:rsid w:val="008A24E6"/>
    <w:rsid w:val="008F2708"/>
    <w:rsid w:val="00937A91"/>
    <w:rsid w:val="00955617"/>
    <w:rsid w:val="009A66E9"/>
    <w:rsid w:val="009C62BD"/>
    <w:rsid w:val="009E3FD3"/>
    <w:rsid w:val="00A05C7C"/>
    <w:rsid w:val="00A318BA"/>
    <w:rsid w:val="00A644AD"/>
    <w:rsid w:val="00A776D1"/>
    <w:rsid w:val="00AB60F3"/>
    <w:rsid w:val="00AC0542"/>
    <w:rsid w:val="00AE1832"/>
    <w:rsid w:val="00B1531E"/>
    <w:rsid w:val="00B317A9"/>
    <w:rsid w:val="00B55B3B"/>
    <w:rsid w:val="00B55C4D"/>
    <w:rsid w:val="00C51DAC"/>
    <w:rsid w:val="00C9566F"/>
    <w:rsid w:val="00CA2044"/>
    <w:rsid w:val="00D05770"/>
    <w:rsid w:val="00D2579C"/>
    <w:rsid w:val="00DA2B13"/>
    <w:rsid w:val="00DA7725"/>
    <w:rsid w:val="00DB5B8C"/>
    <w:rsid w:val="00DC3D3B"/>
    <w:rsid w:val="00E33983"/>
    <w:rsid w:val="00E5672A"/>
    <w:rsid w:val="00E86C55"/>
    <w:rsid w:val="00EC44A9"/>
    <w:rsid w:val="00F14414"/>
    <w:rsid w:val="00F65692"/>
    <w:rsid w:val="00FC1AF4"/>
    <w:rsid w:val="00FD3D5F"/>
    <w:rsid w:val="09F65035"/>
    <w:rsid w:val="0FB06681"/>
    <w:rsid w:val="15815CD0"/>
    <w:rsid w:val="1E6A03C7"/>
    <w:rsid w:val="1FBB173F"/>
    <w:rsid w:val="22173951"/>
    <w:rsid w:val="22C82A3B"/>
    <w:rsid w:val="24DC3333"/>
    <w:rsid w:val="28771E85"/>
    <w:rsid w:val="2A5339CC"/>
    <w:rsid w:val="2EF50300"/>
    <w:rsid w:val="2F9505E7"/>
    <w:rsid w:val="302F311E"/>
    <w:rsid w:val="3649642C"/>
    <w:rsid w:val="38100A0B"/>
    <w:rsid w:val="44CA0B4F"/>
    <w:rsid w:val="4FDA79BE"/>
    <w:rsid w:val="585838C1"/>
    <w:rsid w:val="5ABD0E20"/>
    <w:rsid w:val="5DA22347"/>
    <w:rsid w:val="6035080F"/>
    <w:rsid w:val="6AEB4997"/>
    <w:rsid w:val="6D2234ED"/>
    <w:rsid w:val="73E45097"/>
    <w:rsid w:val="7A9B2DDD"/>
    <w:rsid w:val="7FE0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rsid w:val="006126FB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612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semiHidden/>
    <w:qFormat/>
    <w:rsid w:val="006126FB"/>
    <w:rPr>
      <w:sz w:val="18"/>
      <w:szCs w:val="18"/>
    </w:rPr>
  </w:style>
  <w:style w:type="paragraph" w:styleId="a5">
    <w:name w:val="header"/>
    <w:basedOn w:val="a"/>
    <w:qFormat/>
    <w:rsid w:val="00612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126FB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1"/>
    <w:qFormat/>
    <w:rsid w:val="006126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0334;&#24230;&#20113;&#21516;&#27493;&#30424;1\2018\&#25991;&#20214;&#20989;&#22836;&#27169;&#29256;\&#24687;&#24220;&#21150;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息府办函</Template>
  <TotalTime>1</TotalTime>
  <Pages>4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缪靓</dc:creator>
  <cp:lastModifiedBy>User</cp:lastModifiedBy>
  <cp:revision>38</cp:revision>
  <cp:lastPrinted>2018-06-15T05:22:00Z</cp:lastPrinted>
  <dcterms:created xsi:type="dcterms:W3CDTF">2018-06-12T05:55:00Z</dcterms:created>
  <dcterms:modified xsi:type="dcterms:W3CDTF">2018-06-25T06:24:00Z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