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宋体"/>
                <w:color w:val="333333"/>
                <w:sz w:val="21"/>
                <w:szCs w:val="24"/>
                <w:shd w:val="clear" w:color="auto" w:fill="FFFFFF"/>
              </w:rPr>
              <w:t>上海锦源晟新能源材料有限公司中试研</w:t>
            </w:r>
            <w:r>
              <w:rPr>
                <w:rFonts w:hint="eastAsia" w:ascii="宋体" w:hAnsi="宋体" w:eastAsia="宋体" w:cs="宋体"/>
                <w:color w:val="333333"/>
                <w:sz w:val="21"/>
                <w:szCs w:val="24"/>
                <w:shd w:val="clear" w:color="auto" w:fill="FFFFFF"/>
                <w:lang w:val="en-US" w:eastAsia="zh-CN"/>
              </w:rPr>
              <w:t>发</w:t>
            </w:r>
            <w:bookmarkStart w:id="0" w:name="_GoBack"/>
            <w:bookmarkEnd w:id="0"/>
            <w:r>
              <w:rPr>
                <w:rFonts w:hint="eastAsia" w:ascii="宋体" w:hAnsi="宋体" w:eastAsia="宋体" w:cs="宋体"/>
                <w:color w:val="333333"/>
                <w:sz w:val="21"/>
                <w:szCs w:val="24"/>
                <w:shd w:val="clear" w:color="auto" w:fill="FFFFFF"/>
              </w:rPr>
              <w:t>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420" w:firstLineChars="200"/>
              <w:rPr>
                <w:rFonts w:ascii="宋体" w:hAnsi="宋体" w:eastAsia="宋体"/>
                <w:b/>
                <w:bCs/>
                <w:sz w:val="21"/>
                <w:szCs w:val="21"/>
              </w:rPr>
            </w:pPr>
            <w:r>
              <w:rPr>
                <w:rFonts w:ascii="宋体" w:hAnsi="宋体" w:eastAsia="宋体"/>
                <w:sz w:val="21"/>
                <w:szCs w:val="21"/>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44EB321A"/>
    <w:rsid w:val="00011BFB"/>
    <w:rsid w:val="001B30C5"/>
    <w:rsid w:val="001C790A"/>
    <w:rsid w:val="005A6C67"/>
    <w:rsid w:val="005E39B4"/>
    <w:rsid w:val="006256BB"/>
    <w:rsid w:val="00670018"/>
    <w:rsid w:val="0076367D"/>
    <w:rsid w:val="007867A4"/>
    <w:rsid w:val="007942FD"/>
    <w:rsid w:val="008131A3"/>
    <w:rsid w:val="0087032C"/>
    <w:rsid w:val="008F73A2"/>
    <w:rsid w:val="00913772"/>
    <w:rsid w:val="00985FC9"/>
    <w:rsid w:val="00AA6083"/>
    <w:rsid w:val="00B74180"/>
    <w:rsid w:val="00B80AB9"/>
    <w:rsid w:val="00B836A7"/>
    <w:rsid w:val="00B8416A"/>
    <w:rsid w:val="00BD7DAC"/>
    <w:rsid w:val="00C45EB6"/>
    <w:rsid w:val="00C61F79"/>
    <w:rsid w:val="00CB3C70"/>
    <w:rsid w:val="00CC77D8"/>
    <w:rsid w:val="00E60747"/>
    <w:rsid w:val="00EC51A4"/>
    <w:rsid w:val="02EC75FF"/>
    <w:rsid w:val="0A1F4B94"/>
    <w:rsid w:val="0E3061A2"/>
    <w:rsid w:val="1082719D"/>
    <w:rsid w:val="38F15AC8"/>
    <w:rsid w:val="44EB321A"/>
    <w:rsid w:val="4DC449A6"/>
    <w:rsid w:val="544C1C5D"/>
    <w:rsid w:val="5A902ACF"/>
    <w:rsid w:val="64532FB6"/>
    <w:rsid w:val="6D535020"/>
    <w:rsid w:val="714D2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1</Pages>
  <Words>72</Words>
  <Characters>416</Characters>
  <Lines>3</Lines>
  <Paragraphs>1</Paragraphs>
  <TotalTime>0</TotalTime>
  <ScaleCrop>false</ScaleCrop>
  <LinksUpToDate>false</LinksUpToDate>
  <CharactersWithSpaces>487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2023-05-18T01:27:00Z</dcterms:created>
  <dc:creator>君榕</dc:creator>
  <cp:lastModifiedBy>抓紧</cp:lastModifiedBy>
  <cp:lastPrinted>2018-11-28T01:19:00Z</cp:lastPrinted>
  <dcterms:modified xsi:type="dcterms:W3CDTF">2023-05-18T03:49:29Z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7CA0518B995049948D7684E19269B6A8</vt:lpwstr>
  </property>
</Properties>
</file>