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rFonts w:hint="eastAsia"/>
          <w:b/>
          <w:sz w:val="24"/>
          <w:szCs w:val="24"/>
          <w:lang w:val="en-US" w:eastAsia="zh-CN"/>
        </w:rPr>
        <w:t>:</w:t>
      </w:r>
      <w:bookmarkStart w:id="0" w:name="_GoBack"/>
      <w:bookmarkEnd w:id="0"/>
      <w:r>
        <w:rPr>
          <w:b/>
          <w:sz w:val="24"/>
          <w:szCs w:val="24"/>
          <w:u w:val="single"/>
        </w:rPr>
        <w:t xml:space="preserve">    </w:t>
      </w:r>
      <w:r>
        <w:rPr>
          <w:b/>
          <w:sz w:val="24"/>
          <w:szCs w:val="24"/>
          <w:u w:val="none"/>
        </w:rPr>
        <w:t xml:space="preserve"> 年</w:t>
      </w:r>
      <w:r>
        <w:rPr>
          <w:b/>
          <w:sz w:val="24"/>
          <w:szCs w:val="24"/>
          <w:u w:val="single"/>
        </w:rPr>
        <w:t xml:space="preserve">   </w:t>
      </w:r>
      <w:r>
        <w:rPr>
          <w:b/>
          <w:sz w:val="24"/>
          <w:szCs w:val="24"/>
          <w:u w:val="none"/>
        </w:rPr>
        <w:t>月</w:t>
      </w:r>
      <w:r>
        <w:rPr>
          <w:b/>
          <w:sz w:val="24"/>
          <w:szCs w:val="24"/>
          <w:u w:val="single"/>
        </w:rPr>
        <w:t xml:space="preserve">   </w:t>
      </w:r>
      <w:r>
        <w:rPr>
          <w:b/>
          <w:sz w:val="24"/>
          <w:szCs w:val="24"/>
          <w:u w:val="non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等与规划环评无关的意见或者诉求不属于规划环评公参内容）</w:t>
            </w:r>
          </w:p>
        </w:tc>
        <w:tc>
          <w:tcPr>
            <w:tcW w:w="7289"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03F42C-2100-4767-A316-CAD0D7C600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98A75CF-01EF-40A0-B62C-CB110B8F8DE1}"/>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C927540-E890-4A9C-9B96-077D062E7F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DlkNGJlYWRiM2NmNWZkYzI3M2Q4ZTYwYjJlMjkifQ=="/>
  </w:docVars>
  <w:rsids>
    <w:rsidRoot w:val="44EB321A"/>
    <w:rsid w:val="00083EF6"/>
    <w:rsid w:val="00096E47"/>
    <w:rsid w:val="00242A56"/>
    <w:rsid w:val="00306946"/>
    <w:rsid w:val="003C37DA"/>
    <w:rsid w:val="006E663C"/>
    <w:rsid w:val="008B0040"/>
    <w:rsid w:val="00911BC4"/>
    <w:rsid w:val="00937D77"/>
    <w:rsid w:val="00B952ED"/>
    <w:rsid w:val="00BE4D44"/>
    <w:rsid w:val="00CC0E33"/>
    <w:rsid w:val="00E303C8"/>
    <w:rsid w:val="00E340A8"/>
    <w:rsid w:val="00E636EE"/>
    <w:rsid w:val="15F33FE8"/>
    <w:rsid w:val="44EB321A"/>
    <w:rsid w:val="6D535020"/>
    <w:rsid w:val="74C3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367</Words>
  <Characters>373</Characters>
  <Lines>3</Lines>
  <Paragraphs>1</Paragraphs>
  <TotalTime>3</TotalTime>
  <ScaleCrop>false</ScaleCrop>
  <LinksUpToDate>false</LinksUpToDate>
  <CharactersWithSpaces>396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糖菇凉</cp:lastModifiedBy>
  <dcterms:modified xsi:type="dcterms:W3CDTF">2023-08-11T07:59:47Z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7BB1463EB89149399EBFBB9ABBF7BD29_12</vt:lpwstr>
  </property>
</Properties>
</file>