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bookmarkEnd w:id="0"/>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a6c7fcd0-36e5-4c02-8288-f01f840650ae"/>
  </w:docVars>
  <w:rsids>
    <w:rsidRoot w:val="44EB321A"/>
    <w:rsid w:val="17D937D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0</TotalTime>
  <ScaleCrop>false</ScaleCrop>
  <LinksUpToDate>false</LinksUpToDate>
  <CharactersWithSpaces>451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2025-02-17T07:19:56Z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DB5161A58BFF4A6980718CCAEE27F348_13</vt:lpwstr>
  </property>
</Properties>
</file>